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8A" w:rsidRDefault="00553368" w:rsidP="00B2198A">
      <w:pPr>
        <w:pStyle w:val="Title"/>
      </w:pPr>
      <w:r>
        <w:rPr>
          <w:noProof/>
          <w:color w:val="000000" w:themeColor="text1"/>
          <w:sz w:val="18"/>
          <w:lang w:eastAsia="en-US"/>
        </w:rPr>
        <w:drawing>
          <wp:anchor distT="0" distB="0" distL="114300" distR="114300" simplePos="0" relativeHeight="251658240" behindDoc="0" locked="0" layoutInCell="1" allowOverlap="1" wp14:anchorId="400E2CD0" wp14:editId="7AD9FF4D">
            <wp:simplePos x="0" y="0"/>
            <wp:positionH relativeFrom="page">
              <wp:posOffset>-13710</wp:posOffset>
            </wp:positionH>
            <wp:positionV relativeFrom="paragraph">
              <wp:posOffset>-685800</wp:posOffset>
            </wp:positionV>
            <wp:extent cx="7786110" cy="296227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2369" cy="2968461"/>
                    </a:xfrm>
                    <a:prstGeom prst="rect">
                      <a:avLst/>
                    </a:prstGeom>
                  </pic:spPr>
                </pic:pic>
              </a:graphicData>
            </a:graphic>
            <wp14:sizeRelH relativeFrom="page">
              <wp14:pctWidth>0</wp14:pctWidth>
            </wp14:sizeRelH>
            <wp14:sizeRelV relativeFrom="page">
              <wp14:pctHeight>0</wp14:pctHeight>
            </wp14:sizeRelV>
          </wp:anchor>
        </w:drawing>
      </w:r>
    </w:p>
    <w:p w:rsidR="00553368" w:rsidRPr="00553368" w:rsidRDefault="00553368" w:rsidP="00553368"/>
    <w:p w:rsidR="00553368" w:rsidRDefault="00553368" w:rsidP="00B2198A">
      <w:pPr>
        <w:contextualSpacing/>
        <w:rPr>
          <w:b/>
          <w:color w:val="auto"/>
          <w:sz w:val="30"/>
        </w:rPr>
      </w:pPr>
    </w:p>
    <w:p w:rsidR="00553368" w:rsidRDefault="00553368" w:rsidP="00B2198A">
      <w:pPr>
        <w:contextualSpacing/>
        <w:rPr>
          <w:b/>
          <w:color w:val="auto"/>
          <w:sz w:val="30"/>
        </w:rPr>
      </w:pPr>
    </w:p>
    <w:p w:rsidR="00553368" w:rsidRDefault="00553368" w:rsidP="00553368">
      <w:pPr>
        <w:contextualSpacing/>
        <w:jc w:val="center"/>
        <w:rPr>
          <w:b/>
          <w:color w:val="auto"/>
          <w:sz w:val="30"/>
        </w:rPr>
      </w:pPr>
    </w:p>
    <w:p w:rsidR="00C6242E" w:rsidRDefault="00553368" w:rsidP="005C2861">
      <w:pPr>
        <w:contextualSpacing/>
        <w:jc w:val="center"/>
        <w:rPr>
          <w:b/>
          <w:color w:val="auto"/>
          <w:sz w:val="40"/>
          <w:szCs w:val="40"/>
        </w:rPr>
      </w:pPr>
      <w:r w:rsidRPr="00553368">
        <w:rPr>
          <w:b/>
          <w:color w:val="auto"/>
          <w:sz w:val="60"/>
          <w:szCs w:val="60"/>
        </w:rPr>
        <w:t>TWELVE WEEK BOOK</w:t>
      </w:r>
      <w:r>
        <w:rPr>
          <w:b/>
          <w:color w:val="auto"/>
          <w:sz w:val="30"/>
        </w:rPr>
        <w:br/>
      </w:r>
      <w:r w:rsidR="007969B9">
        <w:rPr>
          <w:b/>
          <w:color w:val="auto"/>
          <w:sz w:val="40"/>
          <w:szCs w:val="40"/>
        </w:rPr>
        <w:t>ELEVENTH</w:t>
      </w:r>
      <w:r w:rsidRPr="00553368">
        <w:rPr>
          <w:b/>
          <w:color w:val="auto"/>
          <w:sz w:val="40"/>
          <w:szCs w:val="40"/>
        </w:rPr>
        <w:t xml:space="preserve"> CHAPTER NON-FICTION BOOK GENERATOR</w:t>
      </w:r>
    </w:p>
    <w:p w:rsidR="005C2861" w:rsidRDefault="005C2861" w:rsidP="005C2861">
      <w:pPr>
        <w:contextualSpacing/>
        <w:jc w:val="center"/>
        <w:rPr>
          <w:b/>
          <w:color w:val="auto"/>
          <w:sz w:val="40"/>
          <w:szCs w:val="40"/>
        </w:rPr>
      </w:pPr>
    </w:p>
    <w:p w:rsidR="007969B9" w:rsidRDefault="007969B9" w:rsidP="007969B9">
      <w:r>
        <w:t xml:space="preserve">Chapter Eleven may or may not actually be numbered </w:t>
      </w:r>
      <w:r w:rsidRPr="00084EA8">
        <w:rPr>
          <w:i/>
        </w:rPr>
        <w:t>eleven</w:t>
      </w:r>
      <w:r>
        <w:t>. This really is your second to last chapter, so depending on how many chapters you have, it could be any number.</w:t>
      </w:r>
    </w:p>
    <w:p w:rsidR="007969B9" w:rsidRDefault="007969B9" w:rsidP="007969B9"/>
    <w:p w:rsidR="007969B9" w:rsidRDefault="007969B9" w:rsidP="007969B9">
      <w:r>
        <w:t>The purpose of chapter eleven is to create an application of the previous how-</w:t>
      </w:r>
      <w:proofErr w:type="spellStart"/>
      <w:r>
        <w:t>tos</w:t>
      </w:r>
      <w:proofErr w:type="spellEnd"/>
      <w:r>
        <w:t xml:space="preserve"> or content chapters in your book. This chapter pulls all the learnings from the earlier chapters into a story or examples of how others have materialized the promises initially presented in the first chapter. </w:t>
      </w:r>
    </w:p>
    <w:p w:rsidR="007969B9" w:rsidRDefault="007969B9" w:rsidP="007969B9"/>
    <w:p w:rsidR="007969B9" w:rsidRDefault="007969B9" w:rsidP="007969B9">
      <w:r>
        <w:t>By creating this summary chapter, your reader will see in the experiences of others how they can apply what you have written about in their own life. You have likely shared bits and pieces of practical application in previous chapters, but this chapter is a bird’s-eye view of applying all, or at least many parts, of the earlier chapters’ solutions.</w:t>
      </w:r>
    </w:p>
    <w:p w:rsidR="007969B9" w:rsidRDefault="007969B9" w:rsidP="007969B9"/>
    <w:p w:rsidR="007969B9" w:rsidRDefault="007969B9" w:rsidP="007969B9">
      <w:r>
        <w:t xml:space="preserve">In this chapter, you can share your own story or stories of others who have applied the learnings from the preceding chapters. There is no right or wrong way to do this. What is most important is that the reader sees either through your example or the examples of others that specific results have come about by taking action. </w:t>
      </w:r>
    </w:p>
    <w:p w:rsidR="007969B9" w:rsidRDefault="007969B9" w:rsidP="007969B9"/>
    <w:p w:rsidR="007969B9" w:rsidRDefault="007969B9" w:rsidP="007969B9">
      <w:r>
        <w:t xml:space="preserve">In his book </w:t>
      </w:r>
      <w:r w:rsidRPr="00084EA8">
        <w:rPr>
          <w:i/>
        </w:rPr>
        <w:t>The Power of Imagination</w:t>
      </w:r>
      <w:r>
        <w:t xml:space="preserve">, Andrew </w:t>
      </w:r>
      <w:proofErr w:type="spellStart"/>
      <w:r>
        <w:t>Wommack</w:t>
      </w:r>
      <w:proofErr w:type="spellEnd"/>
      <w:r>
        <w:t xml:space="preserve"> has his summarizing chapter numbered as chapter twenty-one. But for our purposes, it is still chapter eleven because it serves the purpose of tying everything together. The title of </w:t>
      </w:r>
      <w:proofErr w:type="spellStart"/>
      <w:r>
        <w:t>Wommack’s</w:t>
      </w:r>
      <w:proofErr w:type="spellEnd"/>
      <w:r>
        <w:t xml:space="preserve"> summary-type chapter in his book is </w:t>
      </w:r>
      <w:r w:rsidRPr="006144FE">
        <w:rPr>
          <w:i/>
        </w:rPr>
        <w:t>Beating Sin at Conception</w:t>
      </w:r>
      <w:r>
        <w:t xml:space="preserve">. He shares his own story about how, after being drafted at age nineteen, his faith was tested and how he acted on the ideas presented in his book to emerge from the tragedy of war, strong in his faith. The story is told simply, taking only seven or eight paragraphs with other applications peppered through the chapter. </w:t>
      </w:r>
    </w:p>
    <w:p w:rsidR="007969B9" w:rsidRDefault="007969B9" w:rsidP="007969B9"/>
    <w:p w:rsidR="00E74D73" w:rsidRDefault="007969B9" w:rsidP="007969B9">
      <w:r>
        <w:t xml:space="preserve">To begin your summarizing chapter, think of a great opening line to introduce the idea that what has preceded in your book has been useful. In the book </w:t>
      </w:r>
      <w:bookmarkStart w:id="0" w:name="_GoBack"/>
      <w:r w:rsidRPr="00637409">
        <w:rPr>
          <w:i/>
        </w:rPr>
        <w:t>Appreciative Leadership</w:t>
      </w:r>
      <w:bookmarkEnd w:id="0"/>
      <w:r>
        <w:t>, author Diana Whitney begins her summarizing chapter with the assertion, “Leadership makes things happen.” In earlier chapters, she teaches the how-</w:t>
      </w:r>
      <w:proofErr w:type="spellStart"/>
      <w:r>
        <w:t>tos</w:t>
      </w:r>
      <w:proofErr w:type="spellEnd"/>
      <w:r>
        <w:t xml:space="preserve"> of appreciative leadership, and in the final summarizing chapter, she ties them all together.</w:t>
      </w:r>
    </w:p>
    <w:p w:rsidR="007969B9" w:rsidRDefault="007969B9" w:rsidP="00AA48E1">
      <w:r w:rsidRPr="007969B9">
        <w:lastRenderedPageBreak/>
        <w:t>Write your first line introducing the idea that what has preceded in bits and pieces is all tied together.</w:t>
      </w:r>
    </w:p>
    <w:p w:rsidR="009C519C" w:rsidRDefault="009C519C" w:rsidP="00AA48E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41E">
        <w:t>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w:t>
      </w:r>
    </w:p>
    <w:p w:rsidR="00E74D73" w:rsidRDefault="00E74D73" w:rsidP="00AA48E1"/>
    <w:p w:rsidR="007969B9" w:rsidRDefault="007969B9" w:rsidP="00E74D73">
      <w:r w:rsidRPr="007969B9">
        <w:t>Now expand on the idea that acting on any of the ideas from the preceding chapters is beneficial, but by acting on all of them holistically, big things can happen.</w:t>
      </w:r>
    </w:p>
    <w:p w:rsidR="00E74D73" w:rsidRDefault="00E74D73" w:rsidP="00E74D7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41E">
        <w:t>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w:t>
      </w:r>
    </w:p>
    <w:p w:rsidR="00E74D73" w:rsidRDefault="00E74D73" w:rsidP="00AA48E1"/>
    <w:p w:rsidR="00E74D73" w:rsidRDefault="009B041E" w:rsidP="00141D26">
      <w:pPr>
        <w:rPr>
          <w:bCs/>
          <w:szCs w:val="22"/>
        </w:rPr>
      </w:pPr>
      <w:r w:rsidRPr="009B041E">
        <w:rPr>
          <w:bCs/>
          <w:szCs w:val="22"/>
        </w:rPr>
        <w:t>The best way to illustrate the outcomes is to reflect on the promises presented in chapter one. In chapter one, you promised the reader they would have specific outcomes. Remind them what they were.</w:t>
      </w:r>
    </w:p>
    <w:p w:rsidR="00E74D73" w:rsidRDefault="00E74D73" w:rsidP="00E74D7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4D73" w:rsidRPr="00723705" w:rsidRDefault="00E74D73" w:rsidP="00141D26">
      <w:pPr>
        <w:rPr>
          <w:bCs/>
          <w:szCs w:val="22"/>
        </w:rPr>
      </w:pPr>
    </w:p>
    <w:p w:rsidR="00723705" w:rsidRDefault="009B041E" w:rsidP="00141D26">
      <w:pPr>
        <w:rPr>
          <w:szCs w:val="22"/>
        </w:rPr>
      </w:pPr>
      <w:r w:rsidRPr="009B041E">
        <w:rPr>
          <w:szCs w:val="22"/>
        </w:rPr>
        <w:lastRenderedPageBreak/>
        <w:t>Next, relate a story, your story or the story of another, or even several stories where when people—a client or other person—applied the learnings from the previous parts of the book, the promises happened to them. In the first paragraph, identify the person you are talking about and the outcome for them. Start with the outcome because your reader wants to know good things happen when applying the ideas.</w:t>
      </w:r>
    </w:p>
    <w:p w:rsidR="009B041E" w:rsidRDefault="009B041E" w:rsidP="009B041E">
      <w:pPr>
        <w:rPr>
          <w:szCs w:val="22"/>
        </w:rPr>
      </w:pPr>
      <w:r w:rsidRPr="00723705">
        <w:rPr>
          <w:szCs w:val="22"/>
        </w:rPr>
        <w:t>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9B041E" w:rsidRPr="00723705" w:rsidRDefault="009B041E" w:rsidP="009B041E">
      <w:pPr>
        <w:rPr>
          <w:szCs w:val="22"/>
        </w:rPr>
      </w:pPr>
    </w:p>
    <w:p w:rsidR="009B041E" w:rsidRDefault="009B041E" w:rsidP="00141D26">
      <w:pPr>
        <w:rPr>
          <w:szCs w:val="22"/>
        </w:rPr>
      </w:pPr>
      <w:r w:rsidRPr="009B041E">
        <w:rPr>
          <w:szCs w:val="22"/>
        </w:rPr>
        <w:t>In the next two to three paragraphs, tell the story of how they implemented the ideas, what the changes were, and how they benefitted them.</w:t>
      </w:r>
    </w:p>
    <w:p w:rsidR="009B041E" w:rsidRDefault="009B041E" w:rsidP="00141D26">
      <w:pPr>
        <w:rPr>
          <w:sz w:val="23"/>
          <w:szCs w:val="23"/>
        </w:rPr>
      </w:pPr>
    </w:p>
    <w:p w:rsidR="00141D26" w:rsidRDefault="00723705" w:rsidP="00141D26">
      <w:r>
        <w:t>1.)</w:t>
      </w:r>
      <w:r w:rsidR="00141D2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r w:rsidR="009B041E" w:rsidRPr="009B041E">
        <w:rPr>
          <w:szCs w:val="22"/>
        </w:rPr>
        <w:t xml:space="preserve"> </w:t>
      </w:r>
      <w:r w:rsidR="009B041E" w:rsidRPr="00723705">
        <w:rPr>
          <w:szCs w:val="22"/>
        </w:rPr>
        <w:t>____________________________________________________________</w:t>
      </w:r>
      <w:r w:rsidR="009B041E">
        <w:rPr>
          <w:szCs w:val="22"/>
        </w:rPr>
        <w:t>_______________________________</w:t>
      </w:r>
      <w:r w:rsidR="009B041E" w:rsidRPr="00723705">
        <w:rPr>
          <w:szCs w:val="22"/>
        </w:rPr>
        <w:t>____________________________________________________________</w:t>
      </w:r>
      <w:r w:rsidR="009B041E">
        <w:rPr>
          <w:szCs w:val="22"/>
        </w:rPr>
        <w:t>_______________________________</w:t>
      </w:r>
      <w:r w:rsidR="009B041E" w:rsidRPr="00723705">
        <w:rPr>
          <w:szCs w:val="22"/>
        </w:rPr>
        <w:t>____________________________________________________________</w:t>
      </w:r>
      <w:r w:rsidR="009B041E">
        <w:rPr>
          <w:szCs w:val="22"/>
        </w:rPr>
        <w:t>_______________________________</w:t>
      </w:r>
      <w:r w:rsidR="009B041E" w:rsidRPr="00723705">
        <w:rPr>
          <w:szCs w:val="22"/>
        </w:rPr>
        <w:t xml:space="preserve"> _______________________________________________________________________________________________________________________________________________________</w:t>
      </w:r>
      <w:r w:rsidR="009B041E">
        <w:rPr>
          <w:szCs w:val="22"/>
        </w:rPr>
        <w:t>_______________________________</w:t>
      </w:r>
      <w:r w:rsidR="009B041E" w:rsidRPr="00723705">
        <w:rPr>
          <w:szCs w:val="22"/>
        </w:rPr>
        <w:t xml:space="preserve"> </w:t>
      </w:r>
    </w:p>
    <w:p w:rsidR="00141D26" w:rsidRPr="001D2119" w:rsidRDefault="00141D26" w:rsidP="00141D26">
      <w:pPr>
        <w:rPr>
          <w:sz w:val="23"/>
          <w:szCs w:val="23"/>
        </w:rPr>
      </w:pPr>
    </w:p>
    <w:p w:rsidR="00141D26" w:rsidRDefault="00723705" w:rsidP="00141D26">
      <w:pPr>
        <w:rPr>
          <w:sz w:val="23"/>
          <w:szCs w:val="23"/>
        </w:rPr>
      </w:pPr>
      <w:r>
        <w:rPr>
          <w:sz w:val="23"/>
          <w:szCs w:val="23"/>
        </w:rPr>
        <w:t>2.)</w:t>
      </w:r>
      <w:r w:rsidR="00141D26"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41E" w:rsidRPr="009B041E">
        <w:rPr>
          <w:szCs w:val="22"/>
        </w:rPr>
        <w:t xml:space="preserve"> </w:t>
      </w:r>
      <w:r w:rsidR="009B041E" w:rsidRPr="00723705">
        <w:rPr>
          <w:szCs w:val="22"/>
        </w:rPr>
        <w:t>____________________________________________________________</w:t>
      </w:r>
      <w:r w:rsidR="009B041E">
        <w:rPr>
          <w:szCs w:val="22"/>
        </w:rPr>
        <w:t>_______________________________</w:t>
      </w:r>
      <w:r w:rsidR="009B041E" w:rsidRPr="00723705">
        <w:rPr>
          <w:szCs w:val="22"/>
        </w:rPr>
        <w:t>____________________________________________________________</w:t>
      </w:r>
      <w:r w:rsidR="009B041E">
        <w:rPr>
          <w:szCs w:val="22"/>
        </w:rPr>
        <w:t>_______________________________</w:t>
      </w:r>
      <w:r w:rsidR="009B041E" w:rsidRPr="00723705">
        <w:rPr>
          <w:szCs w:val="22"/>
        </w:rPr>
        <w:t xml:space="preserve"> ____________________________________________________________</w:t>
      </w:r>
      <w:r w:rsidR="009B041E">
        <w:rPr>
          <w:szCs w:val="22"/>
        </w:rPr>
        <w:t>_______________________________</w:t>
      </w:r>
      <w:r w:rsidR="009B041E" w:rsidRPr="00723705">
        <w:rPr>
          <w:szCs w:val="22"/>
        </w:rPr>
        <w:t>____________________________________________________________</w:t>
      </w:r>
      <w:r w:rsidR="009B041E">
        <w:rPr>
          <w:szCs w:val="22"/>
        </w:rPr>
        <w:t>_______________________________</w:t>
      </w:r>
      <w:r w:rsidR="009B041E" w:rsidRPr="00723705">
        <w:rPr>
          <w:szCs w:val="22"/>
        </w:rPr>
        <w:t xml:space="preserve"> ______________________________________________________________________________________________________________________________________________________________________________________</w:t>
      </w:r>
    </w:p>
    <w:p w:rsidR="009B041E" w:rsidRDefault="009B041E" w:rsidP="00141D26">
      <w:pPr>
        <w:rPr>
          <w:sz w:val="23"/>
          <w:szCs w:val="23"/>
        </w:rPr>
      </w:pPr>
    </w:p>
    <w:p w:rsidR="00723705" w:rsidRDefault="009B041E" w:rsidP="00B43E84">
      <w:r>
        <w:rPr>
          <w:sz w:val="23"/>
          <w:szCs w:val="23"/>
        </w:rPr>
        <w:t>3</w:t>
      </w:r>
      <w:r>
        <w:rPr>
          <w:sz w:val="23"/>
          <w:szCs w:val="23"/>
        </w:rPr>
        <w:t>.)</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041E">
        <w:rPr>
          <w:szCs w:val="22"/>
        </w:rPr>
        <w:t xml:space="preserve"> </w:t>
      </w:r>
      <w:r w:rsidRPr="00723705">
        <w:rPr>
          <w:szCs w:val="22"/>
        </w:rPr>
        <w:t>____________________________________________________________</w:t>
      </w:r>
      <w:r>
        <w:rPr>
          <w:szCs w:val="22"/>
        </w:rPr>
        <w:t>_______________________________</w:t>
      </w:r>
      <w:r w:rsidRPr="00723705">
        <w:rPr>
          <w:szCs w:val="22"/>
        </w:rPr>
        <w:t>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w:t>
      </w:r>
      <w:r w:rsidRPr="001D2119">
        <w:rPr>
          <w:sz w:val="23"/>
          <w:szCs w:val="23"/>
        </w:rPr>
        <w:t>________________________________________________________________________________________________________________________________________________</w:t>
      </w:r>
      <w:r>
        <w:rPr>
          <w:sz w:val="23"/>
          <w:szCs w:val="23"/>
        </w:rPr>
        <w:t>______________________________</w:t>
      </w:r>
      <w:r w:rsidR="00B43E84" w:rsidRPr="00B43E84">
        <w:t xml:space="preserve"> </w:t>
      </w:r>
      <w:r w:rsidR="00B43E84" w:rsidRPr="00B43E84">
        <w:lastRenderedPageBreak/>
        <w:t>You can also write a longer story, especially if you are sharing your personal experiences. Expand on the story by going into detail or sharing another story of another client or person who acted on the ideas in the book.</w:t>
      </w:r>
    </w:p>
    <w:p w:rsidR="00B43E84" w:rsidRPr="00B43E84" w:rsidRDefault="00B43E84" w:rsidP="00B43E84">
      <w:pPr>
        <w:rPr>
          <w:sz w:val="23"/>
          <w:szCs w:val="23"/>
        </w:rPr>
      </w:pPr>
    </w:p>
    <w:p w:rsidR="00141D26" w:rsidRPr="00723705" w:rsidRDefault="00723705" w:rsidP="00723705">
      <w:pPr>
        <w:rPr>
          <w:szCs w:val="22"/>
        </w:rPr>
      </w:pPr>
      <w:r>
        <w:rPr>
          <w:szCs w:val="22"/>
        </w:rPr>
        <w:t>1.)</w:t>
      </w:r>
      <w:r w:rsidR="00141D26"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w:t>
      </w:r>
      <w:r w:rsidR="00B43E84" w:rsidRPr="00723705">
        <w:rPr>
          <w:szCs w:val="22"/>
        </w:rPr>
        <w:t>_______________________________________________________________________________________________________________________________________________________</w:t>
      </w:r>
      <w:r w:rsidR="00B43E84">
        <w:rPr>
          <w:szCs w:val="22"/>
        </w:rPr>
        <w:t>_______________________________</w:t>
      </w:r>
      <w:r w:rsidR="00B43E84"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w:t>
      </w:r>
      <w:r w:rsidR="00B43E84">
        <w:rPr>
          <w:szCs w:val="22"/>
        </w:rPr>
        <w:t>_______________________________</w:t>
      </w:r>
      <w:r w:rsidR="00B43E84" w:rsidRPr="00723705">
        <w:rPr>
          <w:szCs w:val="22"/>
        </w:rPr>
        <w:t>___________________________________________________________________________________________</w:t>
      </w:r>
      <w:r w:rsidRPr="00723705">
        <w:rPr>
          <w:szCs w:val="22"/>
        </w:rPr>
        <w:t>______________________________________________________________________________________________________________________________________________________________________________________</w:t>
      </w:r>
    </w:p>
    <w:p w:rsidR="00141D26" w:rsidRPr="001D2119" w:rsidRDefault="00141D26" w:rsidP="00141D26">
      <w:pPr>
        <w:rPr>
          <w:sz w:val="23"/>
          <w:szCs w:val="23"/>
        </w:rPr>
      </w:pPr>
    </w:p>
    <w:p w:rsidR="00141D26" w:rsidRDefault="00723705" w:rsidP="00B43E84">
      <w:pPr>
        <w:rPr>
          <w:szCs w:val="22"/>
        </w:rPr>
      </w:pPr>
      <w:r>
        <w:rPr>
          <w:sz w:val="23"/>
          <w:szCs w:val="23"/>
        </w:rPr>
        <w:t>2.)</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1D26" w:rsidRPr="001D2119">
        <w:rPr>
          <w:sz w:val="23"/>
          <w:szCs w:val="23"/>
        </w:rPr>
        <w:t>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00B43E84" w:rsidRPr="00723705">
        <w:rPr>
          <w:szCs w:val="22"/>
        </w:rPr>
        <w:t>_______________________________________________________________________________________________________________________________________________________</w:t>
      </w:r>
      <w:r w:rsidR="00B43E84">
        <w:rPr>
          <w:szCs w:val="22"/>
        </w:rPr>
        <w:t>_______________________________</w:t>
      </w:r>
      <w:r w:rsidR="00B43E84" w:rsidRPr="00723705">
        <w:rPr>
          <w:szCs w:val="22"/>
        </w:rPr>
        <w:t>___________________________________________________________________________________________</w:t>
      </w:r>
      <w:r w:rsidRPr="00723705">
        <w:rPr>
          <w:szCs w:val="22"/>
        </w:rPr>
        <w:t>____________________________________________________________</w:t>
      </w:r>
      <w:r>
        <w:rPr>
          <w:szCs w:val="22"/>
        </w:rPr>
        <w:t>_______________________________</w:t>
      </w:r>
      <w:r w:rsidR="00B43E84" w:rsidRPr="00723705">
        <w:rPr>
          <w:szCs w:val="22"/>
        </w:rPr>
        <w:t>_______________________________________________________________________________________________________________________________________________________</w:t>
      </w:r>
      <w:r w:rsidR="00B43E84">
        <w:rPr>
          <w:szCs w:val="22"/>
        </w:rPr>
        <w:t>_______________________________</w:t>
      </w:r>
    </w:p>
    <w:p w:rsidR="00B43E84" w:rsidRDefault="00B43E84" w:rsidP="00507BD7">
      <w:pPr>
        <w:rPr>
          <w:sz w:val="23"/>
          <w:szCs w:val="23"/>
        </w:rPr>
      </w:pPr>
    </w:p>
    <w:p w:rsidR="00B43E84" w:rsidRPr="00723705" w:rsidRDefault="00B43E84" w:rsidP="00B43E84">
      <w:pPr>
        <w:rPr>
          <w:color w:val="FF0000"/>
          <w:sz w:val="23"/>
          <w:szCs w:val="23"/>
        </w:rPr>
      </w:pPr>
      <w:r>
        <w:rPr>
          <w:sz w:val="23"/>
          <w:szCs w:val="23"/>
        </w:rPr>
        <w:t>3</w:t>
      </w:r>
      <w:r>
        <w:rPr>
          <w:sz w:val="23"/>
          <w:szCs w:val="23"/>
        </w:rPr>
        <w:t>.)</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w:t>
      </w:r>
    </w:p>
    <w:p w:rsidR="00B43E84" w:rsidRPr="001D2119" w:rsidRDefault="00B43E84" w:rsidP="00B43E84">
      <w:pPr>
        <w:rPr>
          <w:sz w:val="23"/>
          <w:szCs w:val="23"/>
        </w:rPr>
      </w:pPr>
      <w:r w:rsidRPr="00723705">
        <w:rPr>
          <w:szCs w:val="22"/>
        </w:rPr>
        <w:t>____________________________________________________________</w:t>
      </w:r>
      <w:r>
        <w:rPr>
          <w:szCs w:val="22"/>
        </w:rPr>
        <w:t>_______________________________</w:t>
      </w:r>
    </w:p>
    <w:p w:rsidR="00B43E84" w:rsidRDefault="00B43E84" w:rsidP="00507BD7">
      <w:pPr>
        <w:rPr>
          <w:sz w:val="23"/>
          <w:szCs w:val="23"/>
        </w:rPr>
      </w:pPr>
      <w:r w:rsidRPr="00B43E84">
        <w:rPr>
          <w:sz w:val="23"/>
          <w:szCs w:val="23"/>
        </w:rPr>
        <w:lastRenderedPageBreak/>
        <w:t>Chapter length does not really matter. You can include another story if you are trying to lengthen the chapter or the book.</w:t>
      </w:r>
    </w:p>
    <w:p w:rsidR="00B43E84" w:rsidRDefault="00B43E84" w:rsidP="00507BD7">
      <w:pPr>
        <w:rPr>
          <w:sz w:val="23"/>
          <w:szCs w:val="23"/>
        </w:rPr>
      </w:pPr>
    </w:p>
    <w:p w:rsidR="00507BD7" w:rsidRPr="00723705" w:rsidRDefault="00507BD7" w:rsidP="00507BD7">
      <w:pPr>
        <w:rPr>
          <w:szCs w:val="22"/>
        </w:rPr>
      </w:pPr>
      <w:r>
        <w:rPr>
          <w:szCs w:val="22"/>
        </w:rPr>
        <w:t>1.)</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00B43E84"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w:t>
      </w:r>
      <w:r w:rsidR="00B43E84">
        <w:rPr>
          <w:szCs w:val="22"/>
        </w:rPr>
        <w:t>_______________________________</w:t>
      </w:r>
      <w:r w:rsidR="00B43E84"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w:t>
      </w:r>
      <w:r w:rsidR="00B43E84">
        <w:rPr>
          <w:szCs w:val="22"/>
        </w:rPr>
        <w:t>_______________________________</w:t>
      </w:r>
    </w:p>
    <w:p w:rsidR="00507BD7" w:rsidRPr="001D2119" w:rsidRDefault="00507BD7" w:rsidP="00507BD7">
      <w:pPr>
        <w:rPr>
          <w:sz w:val="23"/>
          <w:szCs w:val="23"/>
        </w:rPr>
      </w:pPr>
    </w:p>
    <w:p w:rsidR="00B43E84" w:rsidRDefault="00507BD7" w:rsidP="00B43E84">
      <w:pPr>
        <w:rPr>
          <w:szCs w:val="22"/>
        </w:rPr>
      </w:pPr>
      <w:r>
        <w:rPr>
          <w:sz w:val="23"/>
          <w:szCs w:val="23"/>
        </w:rPr>
        <w:t>2.)</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 </w:t>
      </w:r>
      <w:r w:rsidR="00B43E84" w:rsidRPr="00723705">
        <w:rPr>
          <w:szCs w:val="22"/>
        </w:rPr>
        <w:t>______________________________________________________________________________________________________________________________________________________________________________________</w:t>
      </w:r>
    </w:p>
    <w:p w:rsidR="00B43E84" w:rsidRDefault="00B43E84" w:rsidP="00B43E84">
      <w:pPr>
        <w:rPr>
          <w:szCs w:val="22"/>
        </w:rPr>
      </w:pPr>
    </w:p>
    <w:p w:rsidR="00B43E84" w:rsidRPr="00AA48E1" w:rsidRDefault="00B43E84" w:rsidP="00B43E84">
      <w:pPr>
        <w:rPr>
          <w:sz w:val="23"/>
          <w:szCs w:val="23"/>
        </w:rPr>
      </w:pPr>
      <w:r>
        <w:rPr>
          <w:sz w:val="23"/>
          <w:szCs w:val="23"/>
        </w:rPr>
        <w:t>3</w:t>
      </w:r>
      <w:r>
        <w:rPr>
          <w:sz w:val="23"/>
          <w:szCs w:val="23"/>
        </w:rPr>
        <w:t>.)</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w:t>
      </w:r>
      <w:r>
        <w:rPr>
          <w:szCs w:val="22"/>
        </w:rPr>
        <w:t>_______________________________</w:t>
      </w:r>
      <w:r w:rsidRPr="00723705">
        <w:rPr>
          <w:szCs w:val="22"/>
        </w:rPr>
        <w:t xml:space="preserve"> </w:t>
      </w:r>
    </w:p>
    <w:p w:rsidR="00B43E84" w:rsidRPr="00AA48E1" w:rsidRDefault="00B43E84" w:rsidP="00B43E84">
      <w:pPr>
        <w:rPr>
          <w:sz w:val="23"/>
          <w:szCs w:val="23"/>
        </w:rPr>
      </w:pPr>
    </w:p>
    <w:p w:rsidR="00B43E84" w:rsidRDefault="00B43E84" w:rsidP="00B43E84">
      <w:pPr>
        <w:rPr>
          <w:szCs w:val="22"/>
        </w:rPr>
      </w:pPr>
      <w:r w:rsidRPr="00B43E84">
        <w:rPr>
          <w:szCs w:val="22"/>
        </w:rPr>
        <w:lastRenderedPageBreak/>
        <w:t>Summarize the stories you have shared with a clear starting point. Your reader has read many things. They have hope, and they now know the promises can come true. Give them a clear starting point for their actions, perhaps telling them which ideas are the easiest, fastest, or produce the most dramatic results.</w:t>
      </w:r>
    </w:p>
    <w:p w:rsidR="00B43E84" w:rsidRDefault="00B43E84" w:rsidP="00B43E84">
      <w:pPr>
        <w:rPr>
          <w:szCs w:val="22"/>
        </w:rPr>
      </w:pPr>
      <w:r w:rsidRPr="00723705">
        <w:rPr>
          <w:szCs w:val="22"/>
        </w:rPr>
        <w:t>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Default="00B43E84" w:rsidP="00B43E84">
      <w:pPr>
        <w:rPr>
          <w:szCs w:val="22"/>
        </w:rPr>
      </w:pPr>
    </w:p>
    <w:p w:rsidR="00B43E84" w:rsidRDefault="00B43E84" w:rsidP="00B43E84">
      <w:pPr>
        <w:rPr>
          <w:sz w:val="23"/>
          <w:szCs w:val="23"/>
        </w:rPr>
      </w:pPr>
      <w:r w:rsidRPr="00B43E84">
        <w:rPr>
          <w:sz w:val="23"/>
          <w:szCs w:val="23"/>
        </w:rPr>
        <w:t>Encourage the reader to add additional strategies from your book to achieve success using ideas from earlier chapters. Give them some action steps.</w:t>
      </w:r>
    </w:p>
    <w:p w:rsidR="00B43E84" w:rsidRDefault="00B43E84" w:rsidP="00B43E84">
      <w:pPr>
        <w:rPr>
          <w:sz w:val="23"/>
          <w:szCs w:val="23"/>
        </w:rPr>
      </w:pPr>
    </w:p>
    <w:p w:rsidR="00B43E84" w:rsidRPr="00723705" w:rsidRDefault="00B43E84" w:rsidP="00B43E84">
      <w:pPr>
        <w:rPr>
          <w:szCs w:val="22"/>
        </w:rPr>
      </w:pPr>
      <w:r>
        <w:rPr>
          <w:szCs w:val="22"/>
        </w:rPr>
        <w:t>1.)</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w:t>
      </w:r>
    </w:p>
    <w:p w:rsidR="00B43E84" w:rsidRPr="001D2119" w:rsidRDefault="00B43E84" w:rsidP="00B43E84">
      <w:pPr>
        <w:rPr>
          <w:sz w:val="23"/>
          <w:szCs w:val="23"/>
        </w:rPr>
      </w:pPr>
    </w:p>
    <w:p w:rsidR="00B43E84" w:rsidRDefault="00B43E84" w:rsidP="00B43E84">
      <w:pPr>
        <w:rPr>
          <w:szCs w:val="22"/>
        </w:rPr>
      </w:pPr>
      <w:r>
        <w:rPr>
          <w:sz w:val="23"/>
          <w:szCs w:val="23"/>
        </w:rPr>
        <w:t>2.)</w:t>
      </w:r>
      <w:r w:rsidRPr="001D2119">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______________________________________________________________________________________________________________________________________________________________________________________ </w:t>
      </w:r>
    </w:p>
    <w:p w:rsidR="00B43E84" w:rsidRDefault="00B43E84" w:rsidP="00B43E84">
      <w:pPr>
        <w:rPr>
          <w:szCs w:val="22"/>
        </w:rPr>
      </w:pPr>
    </w:p>
    <w:p w:rsidR="001F7024" w:rsidRDefault="00B43E84" w:rsidP="00B43E84">
      <w:pPr>
        <w:rPr>
          <w:szCs w:val="22"/>
        </w:rPr>
      </w:pPr>
      <w:r>
        <w:rPr>
          <w:sz w:val="23"/>
          <w:szCs w:val="23"/>
        </w:rPr>
        <w:t>3.)</w:t>
      </w:r>
      <w:r w:rsidRPr="001D2119">
        <w:rPr>
          <w:sz w:val="23"/>
          <w:szCs w:val="23"/>
        </w:rPr>
        <w:t>____________________________________________________________________________________________________________________________________________________________________________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w:t>
      </w:r>
      <w:r>
        <w:rPr>
          <w:szCs w:val="22"/>
        </w:rPr>
        <w:t>_______________________________</w:t>
      </w:r>
    </w:p>
    <w:p w:rsidR="00B43E84" w:rsidRDefault="00B43E84" w:rsidP="00B43E84">
      <w:pPr>
        <w:rPr>
          <w:szCs w:val="22"/>
        </w:rPr>
      </w:pPr>
      <w:r w:rsidRPr="00B43E84">
        <w:rPr>
          <w:szCs w:val="22"/>
        </w:rPr>
        <w:lastRenderedPageBreak/>
        <w:t>Conclude this chapter with the assurance that the reader can also experience what the people in the stories in your book have experienced.</w:t>
      </w:r>
    </w:p>
    <w:p w:rsidR="00B43E84" w:rsidRPr="00AA48E1" w:rsidRDefault="00B43E84" w:rsidP="00B43E84">
      <w:pPr>
        <w:rPr>
          <w:sz w:val="23"/>
          <w:szCs w:val="23"/>
        </w:rPr>
      </w:pPr>
      <w:r w:rsidRPr="00723705">
        <w:rPr>
          <w:szCs w:val="22"/>
        </w:rPr>
        <w:t>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Pr="00AA48E1" w:rsidRDefault="00B43E84" w:rsidP="00B43E84">
      <w:pPr>
        <w:rPr>
          <w:sz w:val="23"/>
          <w:szCs w:val="23"/>
        </w:rPr>
      </w:pP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Pr="00AA48E1" w:rsidRDefault="00B43E84" w:rsidP="00B43E84">
      <w:pPr>
        <w:rPr>
          <w:sz w:val="23"/>
          <w:szCs w:val="23"/>
        </w:rPr>
      </w:pP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Pr="00AA48E1" w:rsidRDefault="00B43E84" w:rsidP="00B43E84">
      <w:pPr>
        <w:rPr>
          <w:sz w:val="23"/>
          <w:szCs w:val="23"/>
        </w:rPr>
      </w:pP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Pr="00AA48E1" w:rsidRDefault="00B43E84" w:rsidP="00B43E84">
      <w:pPr>
        <w:rPr>
          <w:sz w:val="23"/>
          <w:szCs w:val="23"/>
        </w:rPr>
      </w:pP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p>
    <w:p w:rsidR="00B43E84" w:rsidRPr="00AA48E1" w:rsidRDefault="00B43E84" w:rsidP="00B43E84">
      <w:pPr>
        <w:rPr>
          <w:sz w:val="23"/>
          <w:szCs w:val="23"/>
        </w:rPr>
      </w:pPr>
      <w:r w:rsidRPr="00723705">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2"/>
        </w:rPr>
        <w:t>_______________________________</w:t>
      </w:r>
      <w:r w:rsidRPr="00723705">
        <w:rPr>
          <w:szCs w:val="22"/>
        </w:rPr>
        <w:t xml:space="preserve"> </w:t>
      </w:r>
    </w:p>
    <w:sectPr w:rsidR="00B43E84" w:rsidRPr="00AA48E1" w:rsidSect="00B2198A">
      <w:headerReference w:type="default" r:id="rId11"/>
      <w:footerReference w:type="default" r:id="rId12"/>
      <w:head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31" w:rsidRDefault="00C96331">
      <w:pPr>
        <w:spacing w:after="0" w:line="240" w:lineRule="auto"/>
      </w:pPr>
      <w:r>
        <w:separator/>
      </w:r>
    </w:p>
  </w:endnote>
  <w:endnote w:type="continuationSeparator" w:id="0">
    <w:p w:rsidR="00C96331" w:rsidRDefault="00C9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6D" w:rsidRDefault="00A2500E">
    <w:pPr>
      <w:pStyle w:val="Footer"/>
    </w:pPr>
    <w:r>
      <w:rPr>
        <w:noProof/>
        <w:lang w:eastAsia="en-US"/>
      </w:rPr>
      <mc:AlternateContent>
        <mc:Choice Requires="wps">
          <w:drawing>
            <wp:anchor distT="0" distB="0" distL="114300" distR="114300" simplePos="0" relativeHeight="251664383"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18DA48" id="Rectangle 452" o:spid="_x0000_s1026" style="position:absolute;margin-left:0;margin-top:0;width:579.9pt;height:750.3pt;z-index:251664383;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65747c [1614]" strokeweight="1.25pt">
              <w10:wrap anchorx="page" anchory="page"/>
            </v:rect>
          </w:pict>
        </mc:Fallback>
      </mc:AlternateContent>
    </w:r>
    <w:r>
      <w:t xml:space="preserve"> </w:t>
    </w:r>
    <w:r w:rsidRPr="00A2500E">
      <w:rPr>
        <w:rFonts w:asciiTheme="majorHAnsi" w:eastAsiaTheme="majorEastAsia" w:hAnsiTheme="majorHAnsi" w:cstheme="majorBidi"/>
        <w:color w:val="791186"/>
        <w:sz w:val="20"/>
      </w:rPr>
      <w:t xml:space="preserve">pg. </w:t>
    </w:r>
    <w:r w:rsidRPr="00A2500E">
      <w:rPr>
        <w:color w:val="791186"/>
        <w:sz w:val="20"/>
      </w:rPr>
      <w:fldChar w:fldCharType="begin"/>
    </w:r>
    <w:r w:rsidRPr="00A2500E">
      <w:rPr>
        <w:color w:val="791186"/>
        <w:sz w:val="20"/>
      </w:rPr>
      <w:instrText xml:space="preserve"> PAGE    \* MERGEFORMAT </w:instrText>
    </w:r>
    <w:r w:rsidRPr="00A2500E">
      <w:rPr>
        <w:color w:val="791186"/>
        <w:sz w:val="20"/>
      </w:rPr>
      <w:fldChar w:fldCharType="separate"/>
    </w:r>
    <w:r w:rsidR="00637409" w:rsidRPr="00637409">
      <w:rPr>
        <w:rFonts w:asciiTheme="majorHAnsi" w:eastAsiaTheme="majorEastAsia" w:hAnsiTheme="majorHAnsi" w:cstheme="majorBidi"/>
        <w:noProof/>
        <w:color w:val="791186"/>
        <w:sz w:val="20"/>
      </w:rPr>
      <w:t>4</w:t>
    </w:r>
    <w:r w:rsidRPr="00A2500E">
      <w:rPr>
        <w:rFonts w:asciiTheme="majorHAnsi" w:eastAsiaTheme="majorEastAsia" w:hAnsiTheme="majorHAnsi" w:cstheme="majorBidi"/>
        <w:noProof/>
        <w:color w:val="79118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31" w:rsidRDefault="00C96331">
      <w:pPr>
        <w:spacing w:after="0" w:line="240" w:lineRule="auto"/>
      </w:pPr>
      <w:r>
        <w:separator/>
      </w:r>
    </w:p>
  </w:footnote>
  <w:footnote w:type="continuationSeparator" w:id="0">
    <w:p w:rsidR="00C96331" w:rsidRDefault="00C9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8A" w:rsidRDefault="00B2198A">
    <w:pPr>
      <w:pStyle w:val="Header"/>
    </w:pPr>
    <w:r>
      <w:rPr>
        <w:noProof/>
        <w:lang w:eastAsia="en-US"/>
      </w:rPr>
      <mc:AlternateContent>
        <mc:Choice Requires="wps">
          <w:drawing>
            <wp:anchor distT="0" distB="0" distL="114300" distR="114300" simplePos="0" relativeHeight="251662335" behindDoc="0" locked="0" layoutInCell="1" allowOverlap="1" wp14:anchorId="39B2B44F" wp14:editId="17BC0D3D">
              <wp:simplePos x="0" y="0"/>
              <wp:positionH relativeFrom="column">
                <wp:posOffset>-715645</wp:posOffset>
              </wp:positionH>
              <wp:positionV relativeFrom="paragraph">
                <wp:posOffset>9153525</wp:posOffset>
              </wp:positionV>
              <wp:extent cx="7833207" cy="447841"/>
              <wp:effectExtent l="0" t="0" r="0" b="9525"/>
              <wp:wrapNone/>
              <wp:docPr id="42" name="Rectangle 42"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solidFill>
                        <a:srgbClr val="7911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EB940" id="Rectangle 42" o:spid="_x0000_s1026" alt="decorative element" style="position:absolute;margin-left:-56.35pt;margin-top:720.75pt;width:616.8pt;height:35.25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" fillcolor="#791186" stroked="f" strokeweight="1pt"/>
          </w:pict>
        </mc:Fallback>
      </mc:AlternateContent>
    </w:r>
    <w:r>
      <w:rPr>
        <w:noProof/>
        <w:lang w:eastAsia="en-US"/>
      </w:rPr>
      <mc:AlternateContent>
        <mc:Choice Requires="wps">
          <w:drawing>
            <wp:anchor distT="0" distB="0" distL="114300" distR="114300" simplePos="0" relativeHeight="251660287" behindDoc="0" locked="0" layoutInCell="1" allowOverlap="1" wp14:anchorId="39B2B44F" wp14:editId="17BC0D3D">
              <wp:simplePos x="0" y="0"/>
              <wp:positionH relativeFrom="column">
                <wp:posOffset>-715645</wp:posOffset>
              </wp:positionH>
              <wp:positionV relativeFrom="paragraph">
                <wp:posOffset>-457200</wp:posOffset>
              </wp:positionV>
              <wp:extent cx="7833207" cy="447841"/>
              <wp:effectExtent l="0" t="0" r="0" b="9525"/>
              <wp:wrapNone/>
              <wp:docPr id="41" name="Rectangle 41"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solidFill>
                        <a:srgbClr val="7911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F73A3" id="Rectangle 41" o:spid="_x0000_s1026" alt="decorative element" style="position:absolute;margin-left:-56.35pt;margin-top:-36pt;width:616.8pt;height:35.2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" fillcolor="#791186"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368" w:rsidRDefault="00B2198A">
    <w:pPr>
      <w:pStyle w:val="Header"/>
    </w:pPr>
    <w:r>
      <w:rPr>
        <w:noProof/>
        <w:lang w:eastAsia="en-US"/>
      </w:rPr>
      <mc:AlternateContent>
        <mc:Choice Requires="wpg">
          <w:drawing>
            <wp:anchor distT="0" distB="0" distL="114300" distR="114300" simplePos="0" relativeHeight="251658239" behindDoc="1" locked="0" layoutInCell="1" allowOverlap="1">
              <wp:simplePos x="0" y="0"/>
              <wp:positionH relativeFrom="page">
                <wp:posOffset>-3000375</wp:posOffset>
              </wp:positionH>
              <wp:positionV relativeFrom="page">
                <wp:posOffset>-152400</wp:posOffset>
              </wp:positionV>
              <wp:extent cx="11752332" cy="10213848"/>
              <wp:effectExtent l="0" t="0" r="59055" b="16510"/>
              <wp:wrapNone/>
              <wp:docPr id="40" name="Group 40"/>
              <wp:cNvGraphicFramePr/>
              <a:graphic xmlns:a="http://schemas.openxmlformats.org/drawingml/2006/main">
                <a:graphicData uri="http://schemas.microsoft.com/office/word/2010/wordprocessingGroup">
                  <wpg:wgp>
                    <wpg:cNvGrpSpPr/>
                    <wpg:grpSpPr>
                      <a:xfrm>
                        <a:off x="0" y="0"/>
                        <a:ext cx="11752332" cy="10213848"/>
                        <a:chOff x="-1221105" y="0"/>
                        <a:chExt cx="11752333" cy="10217284"/>
                      </a:xfrm>
                      <a:solidFill>
                        <a:srgbClr val="791186"/>
                      </a:solidFill>
                    </wpg:grpSpPr>
                    <wps:wsp>
                      <wps:cNvPr id="6" name="Freeform 19">
                        <a:extLst/>
                      </wps:cNvPr>
                      <wps:cNvSpPr/>
                      <wps:spPr>
                        <a:xfrm>
                          <a:off x="-1221105" y="60781"/>
                          <a:ext cx="7873592" cy="2145670"/>
                        </a:xfrm>
                        <a:prstGeom prst="rect">
                          <a:avLst/>
                        </a:prstGeom>
                        <a:grpFill/>
                        <a:ln w="8460" cap="flat">
                          <a:noFill/>
                          <a:prstDash val="solid"/>
                          <a:miter/>
                        </a:ln>
                      </wps:spPr>
                      <wps:txbx>
                        <w:txbxContent>
                          <w:p w:rsidR="00E81885" w:rsidRDefault="00E81885" w:rsidP="00E8188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5593081" y="144780"/>
                          <a:ext cx="1806333" cy="1984968"/>
                          <a:chOff x="34535" y="0"/>
                          <a:chExt cx="1806760" cy="1985392"/>
                        </a:xfrm>
                        <a:grpFill/>
                      </wpg:grpSpPr>
                      <wps:wsp>
                        <wps:cNvPr id="10" name="Parallelogram 12">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arallelogram 10">
                          <a:extLst/>
                        </wps:cNvPr>
                        <wps:cNvSpPr/>
                        <wps:spPr>
                          <a:xfrm>
                            <a:off x="34535"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rot="10800000">
                          <a:off x="8663941" y="198120"/>
                          <a:ext cx="1867287" cy="1967092"/>
                          <a:chOff x="-2" y="0"/>
                          <a:chExt cx="1867535" cy="1966559"/>
                        </a:xfrm>
                        <a:grpFill/>
                      </wpg:grpSpPr>
                      <wps:wsp>
                        <wps:cNvPr id="17" name="Parallelogram 12">
                          <a:extLst/>
                        </wps:cNvPr>
                        <wps:cNvSpPr/>
                        <wps:spPr>
                          <a:xfrm rot="17100000">
                            <a:off x="304163" y="403189"/>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lelogram 10">
                          <a:extLst/>
                        </wps:cNvPr>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Parallelogram 10">
                        <a:extLst/>
                      </wps:cNvPr>
                      <wps:cNvSpPr/>
                      <wps:spPr>
                        <a:xfrm>
                          <a:off x="0" y="0"/>
                          <a:ext cx="2404450" cy="269185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737360" y="2087880"/>
                          <a:ext cx="7806290" cy="257887"/>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60220" y="9768840"/>
                          <a:ext cx="7806290" cy="448444"/>
                        </a:xfrm>
                        <a:prstGeom prst="rect">
                          <a:avLst/>
                        </a:prstGeom>
                        <a:grp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40" o:spid="_x0000_s1026" style="position:absolute;margin-left:-236.25pt;margin-top:-12pt;width:925.4pt;height:804.25pt;z-index:-251658241;mso-position-horizontal-relative:page;mso-position-vertical-relative:page;mso-height-relative:margin" coordorigin="-12211" coordsize="117523,1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">
              <v:rect id="Freeform 19" o:spid="_x0000_s1027" style="position:absolute;left:-12211;top:607;width:78735;height:2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" filled="f" stroked="f" strokeweight=".235mm">
                <v:textbox>
                  <w:txbxContent>
                    <w:p w:rsidR="00E81885" w:rsidRDefault="00E81885" w:rsidP="00E81885">
                      <w:pPr>
                        <w:jc w:val="center"/>
                      </w:pPr>
                    </w:p>
                  </w:txbxContent>
                </v:textbox>
              </v:rect>
              <v:group id="Group 9" o:spid="_x0000_s1028" style="position:absolute;left:55930;top:1447;width:18064;height:19850"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arallelogram 12" o:spid="_x0000_s1029"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" path="m,874172l539848,r555902,271253l181009,1574861,,874172xe" filled="f" stroked="f" strokeweight="1pt">
                  <v:stroke joinstyle="miter"/>
                  <v:path arrowok="t" o:connecttype="custom" o:connectlocs="0,873867;539500,0;1095043,271158;180892,1574311;0,873867" o:connectangles="0,0,0,0,0"/>
                </v:shape>
                <v:shape id="Parallelogram 10" o:spid="_x0000_s1030"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" path="m,1003484l671420,r587513,7950l394780,1408259,,1003484xe" filled="f" stroked="f" strokeweight="1pt">
                  <v:stroke joinstyle="miter"/>
                  <v:path arrowok="t" o:connecttype="custom" o:connectlocs="0,1003155;670888,0;1257935,7947;394467,1407797;0,1003155" o:connectangles="0,0,0,0,0"/>
                </v:shape>
              </v:group>
              <v:group id="Group 16" o:spid="_x0000_s1031" style="position:absolute;left:86639;top:1981;width:18673;height:19671;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shape id="Parallelogram 12" o:spid="_x0000_s1032"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" path="m,1167498l728456,r531562,180603l181009,1868187,,1167498xe" filled="f" stroked="f" strokeweight="1pt">
                  <v:stroke joinstyle="miter"/>
                  <v:path arrowok="t" o:connecttype="custom" o:connectlocs="0,1167091;727986,0;1259205,180540;180892,1867535;0,1167091" o:connectangles="0,0,0,0,0"/>
                </v:shape>
                <v:shape id="Parallelogram 10" o:spid="_x0000_s1033"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" path="m,1003484l671420,r587513,7950l394780,1408259,,1003484xe" filled="f" stroked="f" strokeweight="1pt">
                  <v:stroke joinstyle="miter"/>
                  <v:path arrowok="t" o:connecttype="custom" o:connectlocs="0,1003153;670888,0;1257935,7947;394467,1407795;0,1003153" o:connectangles="0,0,0,0,0"/>
                </v:shape>
              </v:group>
              <v:shape id="Parallelogram 10" o:spid="_x0000_s1034" style="position:absolute;width:24044;height:26918;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" path="m,1003484l671420,r587513,7950l394780,1408259,,1003484xe" filled="f" stroked="f" strokeweight="1pt">
                <v:stroke joinstyle="miter"/>
                <v:path arrowok="t" o:connecttype="custom" o:connectlocs="0,1918138;1282352,0;2404450,15196;753995,2691857;0,1918138" o:connectangles="0,0,0,0,0"/>
              </v:shape>
              <v:rect id="Rectangle 25" o:spid="_x0000_s1035" style="position:absolute;left:17373;top:20878;width:7806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rect id="Rectangle 26" o:spid="_x0000_s1036" style="position:absolute;left:17602;top:97688;width:7806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" filled="f" strokecolor="#335b74 [3215]"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68"/>
    <w:rsid w:val="000128F6"/>
    <w:rsid w:val="0001495E"/>
    <w:rsid w:val="0001626D"/>
    <w:rsid w:val="00034780"/>
    <w:rsid w:val="000655CA"/>
    <w:rsid w:val="00073CA2"/>
    <w:rsid w:val="00084EA8"/>
    <w:rsid w:val="000930B5"/>
    <w:rsid w:val="000D1AF1"/>
    <w:rsid w:val="00141D26"/>
    <w:rsid w:val="00144269"/>
    <w:rsid w:val="00183D7D"/>
    <w:rsid w:val="001D2119"/>
    <w:rsid w:val="001F7024"/>
    <w:rsid w:val="002E6287"/>
    <w:rsid w:val="00364F42"/>
    <w:rsid w:val="003C2468"/>
    <w:rsid w:val="003C520B"/>
    <w:rsid w:val="003D2842"/>
    <w:rsid w:val="00400A51"/>
    <w:rsid w:val="0045130A"/>
    <w:rsid w:val="00452858"/>
    <w:rsid w:val="004B13B1"/>
    <w:rsid w:val="004F6CEE"/>
    <w:rsid w:val="005079FB"/>
    <w:rsid w:val="00507BD7"/>
    <w:rsid w:val="00524B92"/>
    <w:rsid w:val="00553368"/>
    <w:rsid w:val="00560F76"/>
    <w:rsid w:val="005733D9"/>
    <w:rsid w:val="00573BD9"/>
    <w:rsid w:val="0058317D"/>
    <w:rsid w:val="0058519B"/>
    <w:rsid w:val="005B66C7"/>
    <w:rsid w:val="005C2148"/>
    <w:rsid w:val="005C2861"/>
    <w:rsid w:val="005C7C2C"/>
    <w:rsid w:val="005E6372"/>
    <w:rsid w:val="006144FE"/>
    <w:rsid w:val="00615875"/>
    <w:rsid w:val="00615B47"/>
    <w:rsid w:val="00637409"/>
    <w:rsid w:val="0065544D"/>
    <w:rsid w:val="0066165A"/>
    <w:rsid w:val="007038AD"/>
    <w:rsid w:val="00723705"/>
    <w:rsid w:val="007520BE"/>
    <w:rsid w:val="00766298"/>
    <w:rsid w:val="007969B9"/>
    <w:rsid w:val="007B0D34"/>
    <w:rsid w:val="007C1507"/>
    <w:rsid w:val="007E4B15"/>
    <w:rsid w:val="00823B61"/>
    <w:rsid w:val="008962D9"/>
    <w:rsid w:val="009B041E"/>
    <w:rsid w:val="009C519C"/>
    <w:rsid w:val="00A2500E"/>
    <w:rsid w:val="00A448C1"/>
    <w:rsid w:val="00AA48E1"/>
    <w:rsid w:val="00AA7AA0"/>
    <w:rsid w:val="00AD601D"/>
    <w:rsid w:val="00AE735A"/>
    <w:rsid w:val="00B2198A"/>
    <w:rsid w:val="00B43E84"/>
    <w:rsid w:val="00B65261"/>
    <w:rsid w:val="00BA2284"/>
    <w:rsid w:val="00BD331F"/>
    <w:rsid w:val="00C6242E"/>
    <w:rsid w:val="00C648CF"/>
    <w:rsid w:val="00C96331"/>
    <w:rsid w:val="00CA6B4F"/>
    <w:rsid w:val="00D45644"/>
    <w:rsid w:val="00DA4A43"/>
    <w:rsid w:val="00E37225"/>
    <w:rsid w:val="00E53D55"/>
    <w:rsid w:val="00E74D73"/>
    <w:rsid w:val="00E81885"/>
    <w:rsid w:val="00EB7203"/>
    <w:rsid w:val="00F74072"/>
    <w:rsid w:val="00F814ED"/>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0823"/>
  <w15:chartTrackingRefBased/>
  <w15:docId w15:val="{3E1A6409-0AEA-4C3F-A8B2-30729907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15"/>
    <w:pPr>
      <w:spacing w:before="40" w:after="40"/>
    </w:pPr>
    <w:rPr>
      <w:szCs w:val="20"/>
    </w:rPr>
  </w:style>
  <w:style w:type="paragraph" w:styleId="Heading1">
    <w:name w:val="heading 1"/>
    <w:basedOn w:val="Normal"/>
    <w:next w:val="Normal"/>
    <w:link w:val="Heading1Char"/>
    <w:uiPriority w:val="4"/>
    <w:qFormat/>
    <w:pPr>
      <w:keepNext/>
      <w:keepLines/>
      <w:spacing w:before="360"/>
      <w:outlineLvl w:val="0"/>
    </w:pPr>
    <w:rPr>
      <w:rFonts w:asciiTheme="majorHAnsi" w:eastAsiaTheme="majorEastAsia" w:hAnsiTheme="majorHAnsi" w:cstheme="majorBidi"/>
      <w:color w:val="1CADE4" w:themeColor="accen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B2198A"/>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B2198A"/>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Pr>
      <w:rFonts w:asciiTheme="majorHAnsi" w:eastAsiaTheme="majorEastAsia" w:hAnsiTheme="majorHAnsi" w:cstheme="majorBidi"/>
      <w:color w:val="1CADE4" w:themeColor="accen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7E4B15"/>
    <w:rPr>
      <w:rFonts w:asciiTheme="majorHAnsi" w:eastAsiaTheme="majorEastAsia" w:hAnsiTheme="majorHAnsi" w:cstheme="majorBidi"/>
      <w:color w:val="1CADE4" w:themeColor="accent1"/>
      <w:szCs w:val="20"/>
    </w:rPr>
  </w:style>
  <w:style w:type="paragraph" w:styleId="Footer">
    <w:name w:val="footer"/>
    <w:basedOn w:val="Normal"/>
    <w:link w:val="FooterChar"/>
    <w:uiPriority w:val="99"/>
    <w:semiHidden/>
    <w:qFormat/>
    <w:pPr>
      <w:spacing w:after="0" w:line="240" w:lineRule="auto"/>
      <w:jc w:val="right"/>
    </w:pPr>
    <w:rPr>
      <w:color w:val="1CADE4" w:themeColor="accent1"/>
    </w:rPr>
  </w:style>
  <w:style w:type="character" w:customStyle="1" w:styleId="FooterChar">
    <w:name w:val="Footer Char"/>
    <w:basedOn w:val="DefaultParagraphFont"/>
    <w:link w:val="Footer"/>
    <w:uiPriority w:val="99"/>
    <w:semiHidden/>
    <w:rsid w:val="007E4B15"/>
    <w:rPr>
      <w:color w:val="1CADE4" w:themeColor="accent1"/>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unhideWhenUsed/>
    <w:qFormat/>
    <w:rsid w:val="00CA6B4F"/>
    <w:pPr>
      <w:numPr>
        <w:numId w:val="3"/>
      </w:numPr>
      <w:spacing w:before="100" w:after="100" w:line="240" w:lineRule="auto"/>
      <w:contextualSpacing/>
    </w:pPr>
    <w:rPr>
      <w:color w:val="auto"/>
      <w:szCs w:val="21"/>
    </w:rPr>
  </w:style>
  <w:style w:type="table" w:styleId="ListTable6Colorful">
    <w:name w:val="List Table 6 Colorful"/>
    <w:basedOn w:val="TableNormal"/>
    <w:uiPriority w:val="51"/>
    <w:rsid w:val="00400A51"/>
    <w:pPr>
      <w:spacing w:before="100"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E81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15"/>
    <w:rPr>
      <w:szCs w:val="20"/>
    </w:rPr>
  </w:style>
  <w:style w:type="character" w:styleId="PlaceholderText">
    <w:name w:val="Placeholder Text"/>
    <w:basedOn w:val="DefaultParagraphFont"/>
    <w:uiPriority w:val="99"/>
    <w:semiHidden/>
    <w:rsid w:val="00B2198A"/>
    <w:rPr>
      <w:color w:val="808080"/>
    </w:rPr>
  </w:style>
  <w:style w:type="paragraph" w:styleId="ListParagraph">
    <w:name w:val="List Paragraph"/>
    <w:basedOn w:val="Normal"/>
    <w:uiPriority w:val="34"/>
    <w:unhideWhenUsed/>
    <w:qFormat/>
    <w:rsid w:val="00E7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4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yR\AppData\Roaming\Microsoft\Templates\Educational%20meeting%20minutes%20blue.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D313A-DDB1-404C-9E4A-EAB89AB98D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0DB46A-FB0A-4F25-BA81-A6747F41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B59B9-E740-4279-A43A-D509F686C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Educational meeting minutes blue.dotx</Template>
  <TotalTime>631</TotalTime>
  <Pages>7</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rigon</dc:creator>
  <cp:keywords/>
  <dc:description/>
  <cp:lastModifiedBy>joey rigon</cp:lastModifiedBy>
  <cp:revision>82</cp:revision>
  <dcterms:created xsi:type="dcterms:W3CDTF">2021-10-13T19:54:00Z</dcterms:created>
  <dcterms:modified xsi:type="dcterms:W3CDTF">2022-01-25T03:01:00Z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